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394A" w14:textId="77777777" w:rsidR="00AA16CB" w:rsidRDefault="00000000">
      <w:pPr>
        <w:rPr>
          <w:sz w:val="36"/>
          <w:szCs w:val="36"/>
        </w:rPr>
      </w:pPr>
      <w:r>
        <w:rPr>
          <w:sz w:val="36"/>
          <w:szCs w:val="36"/>
        </w:rPr>
        <w:t>НАРОДНО ЧИТАЛИЩЕ „ЗАПАДНОРОДОПСКИ ЛЪЧ 1906“</w:t>
      </w:r>
    </w:p>
    <w:p w14:paraId="6F4979E3" w14:textId="77777777" w:rsidR="00AA16CB" w:rsidRDefault="00000000">
      <w:pPr>
        <w:rPr>
          <w:sz w:val="36"/>
          <w:szCs w:val="36"/>
        </w:rPr>
      </w:pPr>
      <w:r>
        <w:rPr>
          <w:sz w:val="36"/>
          <w:szCs w:val="36"/>
        </w:rPr>
        <w:t>с. ЕЛЕШНИЦА,ОБЩИНА РАЗЛОГ,ОБЛАСТ БЛАГОЕВГРАД</w:t>
      </w:r>
    </w:p>
    <w:p w14:paraId="70D5E788" w14:textId="77777777" w:rsidR="00AA16CB" w:rsidRDefault="00AA16CB">
      <w:pPr>
        <w:rPr>
          <w:sz w:val="36"/>
          <w:szCs w:val="36"/>
        </w:rPr>
      </w:pPr>
    </w:p>
    <w:p w14:paraId="5920462A" w14:textId="77777777" w:rsidR="00AA16CB" w:rsidRDefault="00000000">
      <w:r>
        <w:rPr>
          <w:sz w:val="36"/>
          <w:szCs w:val="36"/>
        </w:rPr>
        <w:t xml:space="preserve">                                КАЛЕНДАРЕН   ПЛАН – 202</w:t>
      </w:r>
      <w:r>
        <w:rPr>
          <w:sz w:val="36"/>
          <w:szCs w:val="36"/>
          <w:lang w:val="en-US"/>
        </w:rPr>
        <w:t>4</w:t>
      </w:r>
      <w:r>
        <w:rPr>
          <w:sz w:val="36"/>
          <w:szCs w:val="36"/>
        </w:rPr>
        <w:t>г.</w:t>
      </w:r>
    </w:p>
    <w:p w14:paraId="4630998A" w14:textId="77777777" w:rsidR="00AA16CB" w:rsidRDefault="00AA16CB">
      <w:pPr>
        <w:rPr>
          <w:sz w:val="36"/>
          <w:szCs w:val="36"/>
        </w:rPr>
      </w:pPr>
    </w:p>
    <w:p w14:paraId="517F2CA2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МЕСЕЦ ЯНУАРИ:</w:t>
      </w:r>
    </w:p>
    <w:p w14:paraId="16E0131A" w14:textId="77777777" w:rsidR="00AA16CB" w:rsidRDefault="00AA16CB">
      <w:pPr>
        <w:pStyle w:val="a3"/>
        <w:rPr>
          <w:sz w:val="32"/>
          <w:szCs w:val="32"/>
        </w:rPr>
      </w:pPr>
    </w:p>
    <w:p w14:paraId="2D499487" w14:textId="77777777" w:rsidR="00AA16CB" w:rsidRDefault="00000000">
      <w:pPr>
        <w:pStyle w:val="a3"/>
      </w:pPr>
      <w:r>
        <w:rPr>
          <w:sz w:val="32"/>
          <w:szCs w:val="32"/>
        </w:rPr>
        <w:t>06.01.202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 xml:space="preserve">г. – БОГОЯВЛЕНИЕ-ЙОРДАНОВДЕН-хвърляне на светия  кръст. Участие в празничната литургия с църковни песнопения на </w:t>
      </w:r>
      <w:proofErr w:type="spellStart"/>
      <w:r>
        <w:rPr>
          <w:sz w:val="32"/>
          <w:szCs w:val="32"/>
        </w:rPr>
        <w:t>ЖФГ“Зорница</w:t>
      </w:r>
      <w:proofErr w:type="spellEnd"/>
      <w:r>
        <w:rPr>
          <w:sz w:val="32"/>
          <w:szCs w:val="32"/>
        </w:rPr>
        <w:t>“.</w:t>
      </w:r>
    </w:p>
    <w:p w14:paraId="7AD3CED7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AB2F91B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МЯСТО: храм “Свети Атанасий“</w:t>
      </w:r>
    </w:p>
    <w:p w14:paraId="2F0B42F9" w14:textId="77777777" w:rsidR="00AA16CB" w:rsidRDefault="00AA16CB">
      <w:pPr>
        <w:pStyle w:val="a3"/>
        <w:rPr>
          <w:sz w:val="32"/>
          <w:szCs w:val="32"/>
        </w:rPr>
      </w:pPr>
    </w:p>
    <w:p w14:paraId="5E150CD8" w14:textId="77777777" w:rsidR="00AA16CB" w:rsidRDefault="00000000">
      <w:pPr>
        <w:pStyle w:val="a3"/>
      </w:pPr>
      <w:r>
        <w:rPr>
          <w:sz w:val="32"/>
          <w:szCs w:val="32"/>
        </w:rPr>
        <w:t>18.01.202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>г.-</w:t>
      </w:r>
      <w:proofErr w:type="spellStart"/>
      <w:r>
        <w:rPr>
          <w:sz w:val="32"/>
          <w:szCs w:val="32"/>
        </w:rPr>
        <w:t>Атанасовден</w:t>
      </w:r>
      <w:proofErr w:type="spellEnd"/>
      <w:r>
        <w:rPr>
          <w:sz w:val="32"/>
          <w:szCs w:val="32"/>
        </w:rPr>
        <w:t xml:space="preserve">-храмов празник на църквата в </w:t>
      </w:r>
      <w:proofErr w:type="spellStart"/>
      <w:r>
        <w:rPr>
          <w:sz w:val="32"/>
          <w:szCs w:val="32"/>
        </w:rPr>
        <w:t>с.Елешница</w:t>
      </w:r>
      <w:proofErr w:type="spellEnd"/>
      <w:r>
        <w:rPr>
          <w:sz w:val="32"/>
          <w:szCs w:val="32"/>
        </w:rPr>
        <w:t>.</w:t>
      </w:r>
    </w:p>
    <w:p w14:paraId="689A91C2" w14:textId="77777777" w:rsidR="00AA16CB" w:rsidRDefault="00AA16CB">
      <w:pPr>
        <w:pStyle w:val="a3"/>
        <w:rPr>
          <w:sz w:val="32"/>
          <w:szCs w:val="32"/>
        </w:rPr>
      </w:pPr>
    </w:p>
    <w:p w14:paraId="0CD6B0C6" w14:textId="77777777" w:rsidR="00AA16CB" w:rsidRDefault="00000000">
      <w:pPr>
        <w:pStyle w:val="a3"/>
      </w:pPr>
      <w:r>
        <w:rPr>
          <w:sz w:val="32"/>
          <w:szCs w:val="32"/>
        </w:rPr>
        <w:t>21.01.202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>г. – Ден на родилната помощ-БАБИНДЕН. Ритуал и празнична програма, посветена на бабите, здравните работници и майките.</w:t>
      </w:r>
    </w:p>
    <w:p w14:paraId="2348419F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60A3240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МЯСТО: Читалището.</w:t>
      </w:r>
    </w:p>
    <w:p w14:paraId="703691A5" w14:textId="77777777" w:rsidR="00AA16CB" w:rsidRDefault="00AA16CB">
      <w:pPr>
        <w:pStyle w:val="a3"/>
        <w:rPr>
          <w:sz w:val="32"/>
          <w:szCs w:val="32"/>
        </w:rPr>
      </w:pPr>
    </w:p>
    <w:p w14:paraId="787E6352" w14:textId="77777777" w:rsidR="00AA16CB" w:rsidRDefault="00AA16CB">
      <w:pPr>
        <w:pStyle w:val="a3"/>
        <w:rPr>
          <w:sz w:val="32"/>
          <w:szCs w:val="32"/>
        </w:rPr>
      </w:pPr>
    </w:p>
    <w:p w14:paraId="23B52EB6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МЕСЕЦ ФЕВРУАРИ:</w:t>
      </w:r>
    </w:p>
    <w:p w14:paraId="78CDC193" w14:textId="77777777" w:rsidR="00AA16CB" w:rsidRDefault="00000000">
      <w:pPr>
        <w:pStyle w:val="a3"/>
      </w:pPr>
      <w:r>
        <w:rPr>
          <w:sz w:val="32"/>
          <w:szCs w:val="32"/>
        </w:rPr>
        <w:t>19.02.202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>г. – 15</w:t>
      </w:r>
      <w:r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>г. от обесването на Васил Левски. Открит урок.</w:t>
      </w:r>
    </w:p>
    <w:p w14:paraId="08880CDB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МЯСТО: Библиотеката.</w:t>
      </w:r>
    </w:p>
    <w:p w14:paraId="6661E920" w14:textId="77777777" w:rsidR="00AA16CB" w:rsidRDefault="00AA16CB">
      <w:pPr>
        <w:pStyle w:val="a3"/>
        <w:rPr>
          <w:sz w:val="32"/>
          <w:szCs w:val="32"/>
        </w:rPr>
      </w:pPr>
    </w:p>
    <w:p w14:paraId="553959F9" w14:textId="77777777" w:rsidR="00AA16CB" w:rsidRDefault="00AA16CB">
      <w:pPr>
        <w:pStyle w:val="a3"/>
        <w:rPr>
          <w:sz w:val="32"/>
          <w:szCs w:val="32"/>
        </w:rPr>
      </w:pPr>
    </w:p>
    <w:p w14:paraId="143D8E23" w14:textId="77777777" w:rsidR="00AA16CB" w:rsidRDefault="00AA16CB">
      <w:pPr>
        <w:pStyle w:val="a3"/>
        <w:rPr>
          <w:sz w:val="32"/>
          <w:szCs w:val="32"/>
        </w:rPr>
      </w:pPr>
    </w:p>
    <w:p w14:paraId="18827EAD" w14:textId="77777777" w:rsidR="00AA16CB" w:rsidRDefault="00AA16CB">
      <w:pPr>
        <w:pStyle w:val="a3"/>
        <w:rPr>
          <w:sz w:val="32"/>
          <w:szCs w:val="32"/>
        </w:rPr>
      </w:pPr>
    </w:p>
    <w:p w14:paraId="614281E5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МЕСЕЦ МАРТ:</w:t>
      </w:r>
    </w:p>
    <w:p w14:paraId="4F7E203B" w14:textId="77777777" w:rsidR="00AA16CB" w:rsidRDefault="00AA16CB">
      <w:pPr>
        <w:pStyle w:val="a3"/>
        <w:rPr>
          <w:sz w:val="32"/>
          <w:szCs w:val="32"/>
        </w:rPr>
      </w:pPr>
    </w:p>
    <w:p w14:paraId="34A762CF" w14:textId="77777777" w:rsidR="00AA16CB" w:rsidRDefault="00000000">
      <w:pPr>
        <w:pStyle w:val="a3"/>
      </w:pPr>
      <w:r>
        <w:rPr>
          <w:sz w:val="32"/>
          <w:szCs w:val="32"/>
        </w:rPr>
        <w:t>01.03.202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>г. -  „Баба Марта“-Изработване на мартенички.</w:t>
      </w:r>
    </w:p>
    <w:p w14:paraId="14865DD8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1CAD541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МЯСТО: Читалището.</w:t>
      </w:r>
    </w:p>
    <w:p w14:paraId="5D63D16A" w14:textId="77777777" w:rsidR="00AA16CB" w:rsidRDefault="00AA16CB">
      <w:pPr>
        <w:pStyle w:val="a3"/>
        <w:rPr>
          <w:sz w:val="32"/>
          <w:szCs w:val="32"/>
        </w:rPr>
      </w:pPr>
    </w:p>
    <w:p w14:paraId="5965AF31" w14:textId="77777777" w:rsidR="00AA16CB" w:rsidRDefault="00AA16CB">
      <w:pPr>
        <w:pStyle w:val="a3"/>
        <w:rPr>
          <w:sz w:val="32"/>
          <w:szCs w:val="32"/>
        </w:rPr>
      </w:pPr>
    </w:p>
    <w:p w14:paraId="2CFED9EC" w14:textId="77777777" w:rsidR="00AA16CB" w:rsidRDefault="00000000">
      <w:pPr>
        <w:pStyle w:val="a3"/>
      </w:pPr>
      <w:r>
        <w:rPr>
          <w:sz w:val="32"/>
          <w:szCs w:val="32"/>
        </w:rPr>
        <w:t>03.03.202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>г. – 14</w:t>
      </w:r>
      <w:r>
        <w:rPr>
          <w:sz w:val="32"/>
          <w:szCs w:val="32"/>
          <w:lang w:val="en-US"/>
        </w:rPr>
        <w:t>6</w:t>
      </w:r>
      <w:r>
        <w:rPr>
          <w:sz w:val="32"/>
          <w:szCs w:val="32"/>
        </w:rPr>
        <w:t xml:space="preserve">г. от  </w:t>
      </w:r>
      <w:r>
        <w:rPr>
          <w:sz w:val="32"/>
          <w:szCs w:val="32"/>
          <w:lang w:val="en-US"/>
        </w:rPr>
        <w:t>O</w:t>
      </w:r>
      <w:proofErr w:type="spellStart"/>
      <w:r>
        <w:rPr>
          <w:sz w:val="32"/>
          <w:szCs w:val="32"/>
        </w:rPr>
        <w:t>свобождението</w:t>
      </w:r>
      <w:proofErr w:type="spellEnd"/>
      <w:r>
        <w:rPr>
          <w:sz w:val="32"/>
          <w:szCs w:val="32"/>
        </w:rPr>
        <w:t xml:space="preserve"> на България от турско робство. Ритуал-издигане на българското </w:t>
      </w:r>
      <w:proofErr w:type="spellStart"/>
      <w:r>
        <w:rPr>
          <w:sz w:val="32"/>
          <w:szCs w:val="32"/>
        </w:rPr>
        <w:t>знаме,слово,рецитал,тържествена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проверка,празничен</w:t>
      </w:r>
      <w:proofErr w:type="spellEnd"/>
      <w:r>
        <w:rPr>
          <w:sz w:val="32"/>
          <w:szCs w:val="32"/>
        </w:rPr>
        <w:t xml:space="preserve"> концерт.</w:t>
      </w:r>
    </w:p>
    <w:p w14:paraId="47FAF485" w14:textId="77777777" w:rsidR="00AA16CB" w:rsidRDefault="00AA16CB">
      <w:pPr>
        <w:pStyle w:val="a3"/>
        <w:rPr>
          <w:sz w:val="32"/>
          <w:szCs w:val="32"/>
        </w:rPr>
      </w:pPr>
    </w:p>
    <w:p w14:paraId="01837E98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МЯСТО:  На площада.</w:t>
      </w:r>
    </w:p>
    <w:p w14:paraId="2C9C2C64" w14:textId="77777777" w:rsidR="00AA16CB" w:rsidRDefault="00AA16CB">
      <w:pPr>
        <w:pStyle w:val="a3"/>
        <w:rPr>
          <w:sz w:val="32"/>
          <w:szCs w:val="32"/>
        </w:rPr>
      </w:pPr>
    </w:p>
    <w:p w14:paraId="7E5FC162" w14:textId="77777777" w:rsidR="00AA16CB" w:rsidRDefault="00AA16CB">
      <w:pPr>
        <w:pStyle w:val="a3"/>
        <w:rPr>
          <w:sz w:val="32"/>
          <w:szCs w:val="32"/>
        </w:rPr>
      </w:pPr>
    </w:p>
    <w:p w14:paraId="3A8AB5C4" w14:textId="77777777" w:rsidR="00AA16CB" w:rsidRDefault="00AA16CB">
      <w:pPr>
        <w:pStyle w:val="a3"/>
        <w:rPr>
          <w:sz w:val="32"/>
          <w:szCs w:val="32"/>
        </w:rPr>
      </w:pPr>
    </w:p>
    <w:p w14:paraId="766BE44F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МЕСЕЦ АПРИЛ:</w:t>
      </w:r>
    </w:p>
    <w:p w14:paraId="2422AF2D" w14:textId="77777777" w:rsidR="00AA16CB" w:rsidRDefault="00AA16CB">
      <w:pPr>
        <w:pStyle w:val="a3"/>
        <w:rPr>
          <w:sz w:val="32"/>
          <w:szCs w:val="32"/>
        </w:rPr>
      </w:pPr>
    </w:p>
    <w:p w14:paraId="61A70A37" w14:textId="77777777" w:rsidR="00AA16CB" w:rsidRDefault="00000000">
      <w:pPr>
        <w:pStyle w:val="a3"/>
      </w:pPr>
      <w:r>
        <w:rPr>
          <w:sz w:val="32"/>
          <w:szCs w:val="32"/>
        </w:rPr>
        <w:t>02.04.202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>г. – Седмица на здравеопазването – Беседи, посветени на вредата от алкохола, тютюнопушенето и употребата на наркотици.</w:t>
      </w:r>
    </w:p>
    <w:p w14:paraId="603FDB03" w14:textId="77777777" w:rsidR="00AA16CB" w:rsidRDefault="00AA16CB">
      <w:pPr>
        <w:pStyle w:val="a3"/>
        <w:rPr>
          <w:sz w:val="32"/>
          <w:szCs w:val="32"/>
        </w:rPr>
      </w:pPr>
    </w:p>
    <w:p w14:paraId="0CC1E5AC" w14:textId="77777777" w:rsidR="00AA16CB" w:rsidRDefault="00AA16CB">
      <w:pPr>
        <w:pStyle w:val="a3"/>
        <w:rPr>
          <w:sz w:val="32"/>
          <w:szCs w:val="32"/>
        </w:rPr>
      </w:pPr>
    </w:p>
    <w:p w14:paraId="0594BA53" w14:textId="77777777" w:rsidR="00AA16CB" w:rsidRDefault="00AA16CB">
      <w:pPr>
        <w:pStyle w:val="a3"/>
        <w:rPr>
          <w:sz w:val="32"/>
          <w:szCs w:val="32"/>
        </w:rPr>
      </w:pPr>
    </w:p>
    <w:p w14:paraId="35BCB687" w14:textId="77777777" w:rsidR="00AA16CB" w:rsidRDefault="00AA16CB">
      <w:pPr>
        <w:pStyle w:val="a3"/>
        <w:rPr>
          <w:sz w:val="32"/>
          <w:szCs w:val="32"/>
        </w:rPr>
      </w:pPr>
    </w:p>
    <w:p w14:paraId="23B3319C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МЕСЕЦ МАЙ: </w:t>
      </w:r>
    </w:p>
    <w:p w14:paraId="2C82FBF9" w14:textId="77777777" w:rsidR="00AA16CB" w:rsidRDefault="00AA16CB">
      <w:pPr>
        <w:pStyle w:val="a3"/>
        <w:rPr>
          <w:sz w:val="32"/>
          <w:szCs w:val="32"/>
        </w:rPr>
      </w:pPr>
    </w:p>
    <w:p w14:paraId="3809522E" w14:textId="77777777" w:rsidR="00AA16CB" w:rsidRDefault="00000000">
      <w:pPr>
        <w:pStyle w:val="a3"/>
      </w:pPr>
      <w:r>
        <w:rPr>
          <w:sz w:val="32"/>
          <w:szCs w:val="32"/>
        </w:rPr>
        <w:t>01.05.202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>г. – Ден на труда- Да накараме децата да се потрудят- почистване на  детските кътове и градинки в селото с децата участници в дейността на читалището.</w:t>
      </w:r>
    </w:p>
    <w:p w14:paraId="58A27691" w14:textId="77777777" w:rsidR="00AA16CB" w:rsidRDefault="00AA16CB">
      <w:pPr>
        <w:pStyle w:val="a3"/>
        <w:rPr>
          <w:sz w:val="32"/>
          <w:szCs w:val="32"/>
        </w:rPr>
      </w:pPr>
    </w:p>
    <w:p w14:paraId="6BAB79EE" w14:textId="77777777" w:rsidR="00AA16CB" w:rsidRDefault="00000000">
      <w:pPr>
        <w:pStyle w:val="a3"/>
      </w:pPr>
      <w:r>
        <w:rPr>
          <w:sz w:val="32"/>
          <w:szCs w:val="32"/>
        </w:rPr>
        <w:t>24.05.202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 xml:space="preserve">г. – Ден на българската просвета и култура и славянска </w:t>
      </w:r>
      <w:proofErr w:type="spellStart"/>
      <w:r>
        <w:rPr>
          <w:sz w:val="32"/>
          <w:szCs w:val="32"/>
        </w:rPr>
        <w:t>писменност</w:t>
      </w:r>
      <w:proofErr w:type="spellEnd"/>
      <w:r>
        <w:rPr>
          <w:sz w:val="32"/>
          <w:szCs w:val="32"/>
        </w:rPr>
        <w:t xml:space="preserve">-празничен </w:t>
      </w:r>
      <w:proofErr w:type="spellStart"/>
      <w:r>
        <w:rPr>
          <w:sz w:val="32"/>
          <w:szCs w:val="32"/>
        </w:rPr>
        <w:t>концерт,съвместно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ОУ“Братя</w:t>
      </w:r>
      <w:proofErr w:type="spellEnd"/>
      <w:r>
        <w:rPr>
          <w:sz w:val="32"/>
          <w:szCs w:val="32"/>
        </w:rPr>
        <w:t xml:space="preserve"> Миладинови“ и детска градина.</w:t>
      </w:r>
    </w:p>
    <w:p w14:paraId="2C7196D3" w14:textId="77777777" w:rsidR="00AA16CB" w:rsidRDefault="00AA16CB">
      <w:pPr>
        <w:pStyle w:val="a3"/>
        <w:rPr>
          <w:sz w:val="32"/>
          <w:szCs w:val="32"/>
        </w:rPr>
      </w:pPr>
    </w:p>
    <w:p w14:paraId="1CB3DDC4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МЯСТО: Читалището.</w:t>
      </w:r>
    </w:p>
    <w:p w14:paraId="3B4F7C20" w14:textId="77777777" w:rsidR="00AA16CB" w:rsidRDefault="00AA16CB">
      <w:pPr>
        <w:pStyle w:val="a3"/>
        <w:rPr>
          <w:sz w:val="32"/>
          <w:szCs w:val="32"/>
        </w:rPr>
      </w:pPr>
    </w:p>
    <w:p w14:paraId="73599BE2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МЕСЕЦ ЮНИ:</w:t>
      </w:r>
    </w:p>
    <w:p w14:paraId="4FBE1926" w14:textId="77777777" w:rsidR="00AA16CB" w:rsidRDefault="00AA16CB">
      <w:pPr>
        <w:pStyle w:val="a3"/>
        <w:rPr>
          <w:sz w:val="32"/>
          <w:szCs w:val="32"/>
        </w:rPr>
      </w:pPr>
    </w:p>
    <w:p w14:paraId="4AD79DF2" w14:textId="77777777" w:rsidR="00AA16CB" w:rsidRDefault="00000000">
      <w:pPr>
        <w:pStyle w:val="a3"/>
      </w:pPr>
      <w:r>
        <w:rPr>
          <w:sz w:val="32"/>
          <w:szCs w:val="32"/>
        </w:rPr>
        <w:t>01.06.202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>г. -  Международен ден на детето. Организиране на игри и състезания за деца.</w:t>
      </w:r>
    </w:p>
    <w:p w14:paraId="4CD33045" w14:textId="77777777" w:rsidR="00AA16CB" w:rsidRDefault="00AA16CB">
      <w:pPr>
        <w:pStyle w:val="a3"/>
        <w:rPr>
          <w:sz w:val="32"/>
          <w:szCs w:val="32"/>
        </w:rPr>
      </w:pPr>
    </w:p>
    <w:p w14:paraId="5CEF9B5C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МЯСТО: На площада.</w:t>
      </w:r>
    </w:p>
    <w:p w14:paraId="6F27FF85" w14:textId="77777777" w:rsidR="00AA16CB" w:rsidRDefault="00AA16CB">
      <w:pPr>
        <w:pStyle w:val="a3"/>
        <w:rPr>
          <w:sz w:val="32"/>
          <w:szCs w:val="32"/>
        </w:rPr>
      </w:pPr>
    </w:p>
    <w:p w14:paraId="6C828F1E" w14:textId="77777777" w:rsidR="00AA16CB" w:rsidRDefault="00000000">
      <w:pPr>
        <w:pStyle w:val="a3"/>
      </w:pPr>
      <w:r>
        <w:rPr>
          <w:sz w:val="32"/>
          <w:szCs w:val="32"/>
        </w:rPr>
        <w:t>02.06.202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>г. – Ден на Ботев и на загиналите за Освобождението на България. Поднасяне на венци и цветя на паметните плочи на територията на Елешница.</w:t>
      </w:r>
    </w:p>
    <w:p w14:paraId="67B97133" w14:textId="77777777" w:rsidR="00AA16CB" w:rsidRDefault="00AA16CB">
      <w:pPr>
        <w:pStyle w:val="a3"/>
        <w:rPr>
          <w:sz w:val="32"/>
          <w:szCs w:val="32"/>
        </w:rPr>
      </w:pPr>
    </w:p>
    <w:p w14:paraId="5038A2BE" w14:textId="77777777" w:rsidR="00AA16CB" w:rsidRDefault="00AA16CB">
      <w:pPr>
        <w:pStyle w:val="a3"/>
        <w:rPr>
          <w:sz w:val="32"/>
          <w:szCs w:val="32"/>
        </w:rPr>
      </w:pPr>
    </w:p>
    <w:p w14:paraId="27C83E79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МЕСЕЦ ЮЛИ:</w:t>
      </w:r>
    </w:p>
    <w:p w14:paraId="48116D91" w14:textId="77777777" w:rsidR="00AA16CB" w:rsidRDefault="00AA16CB">
      <w:pPr>
        <w:pStyle w:val="a3"/>
        <w:rPr>
          <w:sz w:val="32"/>
          <w:szCs w:val="32"/>
        </w:rPr>
      </w:pPr>
    </w:p>
    <w:p w14:paraId="5FA523B3" w14:textId="77777777" w:rsidR="00AA16CB" w:rsidRDefault="00000000">
      <w:pPr>
        <w:pStyle w:val="a3"/>
      </w:pPr>
      <w:r>
        <w:rPr>
          <w:sz w:val="32"/>
          <w:szCs w:val="32"/>
        </w:rPr>
        <w:t>0</w:t>
      </w:r>
      <w:r>
        <w:rPr>
          <w:sz w:val="32"/>
          <w:szCs w:val="32"/>
          <w:lang w:val="en-US"/>
        </w:rPr>
        <w:t>6</w:t>
      </w:r>
      <w:r>
        <w:rPr>
          <w:sz w:val="32"/>
          <w:szCs w:val="32"/>
        </w:rPr>
        <w:t>.07.202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>г. – Рок Фестивал.</w:t>
      </w:r>
    </w:p>
    <w:p w14:paraId="5D576391" w14:textId="77777777" w:rsidR="00AA16CB" w:rsidRDefault="00AA16CB">
      <w:pPr>
        <w:pStyle w:val="a3"/>
        <w:rPr>
          <w:sz w:val="32"/>
          <w:szCs w:val="32"/>
        </w:rPr>
      </w:pPr>
    </w:p>
    <w:p w14:paraId="7C938DD6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МЯСТО: Стадиона</w:t>
      </w:r>
    </w:p>
    <w:p w14:paraId="43B5349E" w14:textId="77777777" w:rsidR="00AA16CB" w:rsidRDefault="00AA16CB">
      <w:pPr>
        <w:pStyle w:val="a3"/>
        <w:rPr>
          <w:sz w:val="32"/>
          <w:szCs w:val="32"/>
        </w:rPr>
      </w:pPr>
    </w:p>
    <w:p w14:paraId="19B05E34" w14:textId="77777777" w:rsidR="00AA16CB" w:rsidRDefault="00000000">
      <w:pPr>
        <w:pStyle w:val="a3"/>
      </w:pPr>
      <w:r>
        <w:rPr>
          <w:sz w:val="32"/>
          <w:szCs w:val="32"/>
        </w:rPr>
        <w:t>1</w:t>
      </w:r>
      <w:r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>.07.202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>г.-Фолклорен фестивал „Фолклорна среща“</w:t>
      </w:r>
    </w:p>
    <w:p w14:paraId="1E1AAB56" w14:textId="77777777" w:rsidR="00AA16CB" w:rsidRDefault="00AA16CB">
      <w:pPr>
        <w:pStyle w:val="a3"/>
        <w:rPr>
          <w:sz w:val="32"/>
          <w:szCs w:val="32"/>
        </w:rPr>
      </w:pPr>
    </w:p>
    <w:p w14:paraId="002BCFCC" w14:textId="77777777" w:rsidR="00AA16CB" w:rsidRDefault="00AA16CB">
      <w:pPr>
        <w:pStyle w:val="a3"/>
        <w:rPr>
          <w:sz w:val="32"/>
          <w:szCs w:val="32"/>
        </w:rPr>
      </w:pPr>
    </w:p>
    <w:p w14:paraId="2BCF7883" w14:textId="77777777" w:rsidR="00AA16CB" w:rsidRDefault="00AA16CB">
      <w:pPr>
        <w:pStyle w:val="a3"/>
        <w:rPr>
          <w:sz w:val="32"/>
          <w:szCs w:val="32"/>
        </w:rPr>
      </w:pPr>
    </w:p>
    <w:p w14:paraId="514F044B" w14:textId="77777777" w:rsidR="00AA16CB" w:rsidRDefault="00AA16CB">
      <w:pPr>
        <w:pStyle w:val="a3"/>
        <w:rPr>
          <w:sz w:val="32"/>
          <w:szCs w:val="32"/>
        </w:rPr>
      </w:pPr>
    </w:p>
    <w:p w14:paraId="5F649D24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МЕСЕЦ АВГУСТ:</w:t>
      </w:r>
    </w:p>
    <w:p w14:paraId="31ED5D7F" w14:textId="77777777" w:rsidR="00AA16CB" w:rsidRDefault="00AA16CB">
      <w:pPr>
        <w:pStyle w:val="a3"/>
        <w:rPr>
          <w:sz w:val="32"/>
          <w:szCs w:val="32"/>
        </w:rPr>
      </w:pPr>
    </w:p>
    <w:p w14:paraId="7A28AECB" w14:textId="77777777" w:rsidR="00AA16CB" w:rsidRDefault="00000000">
      <w:pPr>
        <w:pStyle w:val="a3"/>
      </w:pPr>
      <w:r>
        <w:rPr>
          <w:sz w:val="32"/>
          <w:szCs w:val="32"/>
          <w:lang w:val="en-US"/>
        </w:rPr>
        <w:t>03.08.2024</w:t>
      </w:r>
      <w:r>
        <w:rPr>
          <w:sz w:val="32"/>
          <w:szCs w:val="32"/>
        </w:rPr>
        <w:t xml:space="preserve">г. – Лятно кино </w:t>
      </w:r>
    </w:p>
    <w:p w14:paraId="05C6A3E7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МЯСТО: читалището </w:t>
      </w:r>
    </w:p>
    <w:p w14:paraId="308A75AA" w14:textId="77777777" w:rsidR="00AA16CB" w:rsidRDefault="00AA16CB">
      <w:pPr>
        <w:pStyle w:val="a3"/>
        <w:rPr>
          <w:sz w:val="32"/>
          <w:szCs w:val="32"/>
        </w:rPr>
      </w:pPr>
    </w:p>
    <w:p w14:paraId="4AD0BCB2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МЕСЕЦ СЕПТЕМВРИ:</w:t>
      </w:r>
    </w:p>
    <w:p w14:paraId="44E3CC82" w14:textId="77777777" w:rsidR="00AA16CB" w:rsidRDefault="00AA16CB">
      <w:pPr>
        <w:pStyle w:val="a3"/>
        <w:rPr>
          <w:sz w:val="32"/>
          <w:szCs w:val="32"/>
        </w:rPr>
      </w:pPr>
    </w:p>
    <w:p w14:paraId="72297AE1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06.09.2024г.- 138 години от съединението на Княжество България и Източна Румелия-беседа с ученици.</w:t>
      </w:r>
    </w:p>
    <w:p w14:paraId="3C5BF9E8" w14:textId="77777777" w:rsidR="00AA16CB" w:rsidRDefault="00AA16CB">
      <w:pPr>
        <w:pStyle w:val="a3"/>
        <w:rPr>
          <w:sz w:val="32"/>
          <w:szCs w:val="32"/>
        </w:rPr>
      </w:pPr>
    </w:p>
    <w:p w14:paraId="2F8F0FFA" w14:textId="77777777" w:rsidR="00AA16CB" w:rsidRDefault="00000000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МЯСТО:Читалището</w:t>
      </w:r>
      <w:proofErr w:type="spellEnd"/>
      <w:r>
        <w:rPr>
          <w:sz w:val="32"/>
          <w:szCs w:val="32"/>
        </w:rPr>
        <w:t>.</w:t>
      </w:r>
    </w:p>
    <w:p w14:paraId="1E64A35E" w14:textId="77777777" w:rsidR="00AA16CB" w:rsidRDefault="00AA16CB">
      <w:pPr>
        <w:pStyle w:val="a3"/>
        <w:rPr>
          <w:sz w:val="32"/>
          <w:szCs w:val="32"/>
        </w:rPr>
      </w:pPr>
    </w:p>
    <w:p w14:paraId="15DC13CF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15.09.2024г.- Откриване на новата учебна година. Награждаване на деца-самодейци.</w:t>
      </w:r>
    </w:p>
    <w:p w14:paraId="36F0AAB1" w14:textId="77777777" w:rsidR="00AA16CB" w:rsidRDefault="00AA16CB">
      <w:pPr>
        <w:pStyle w:val="a3"/>
        <w:rPr>
          <w:sz w:val="32"/>
          <w:szCs w:val="32"/>
        </w:rPr>
      </w:pPr>
    </w:p>
    <w:p w14:paraId="49D10E82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МЯСТО: Училището.</w:t>
      </w:r>
    </w:p>
    <w:p w14:paraId="742672A1" w14:textId="77777777" w:rsidR="00AA16CB" w:rsidRDefault="00AA16CB">
      <w:pPr>
        <w:pStyle w:val="a3"/>
        <w:rPr>
          <w:sz w:val="32"/>
          <w:szCs w:val="32"/>
        </w:rPr>
      </w:pPr>
    </w:p>
    <w:p w14:paraId="02088FCA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22.09.2024г.- Ден на независимостта на България- среща с деца.</w:t>
      </w:r>
    </w:p>
    <w:p w14:paraId="1D80F141" w14:textId="77777777" w:rsidR="00AA16CB" w:rsidRDefault="00AA16CB">
      <w:pPr>
        <w:pStyle w:val="a3"/>
        <w:rPr>
          <w:sz w:val="32"/>
          <w:szCs w:val="32"/>
        </w:rPr>
      </w:pPr>
    </w:p>
    <w:p w14:paraId="76B41F48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МЯСТО: Читалището.</w:t>
      </w:r>
    </w:p>
    <w:p w14:paraId="772107BC" w14:textId="77777777" w:rsidR="00AA16CB" w:rsidRDefault="00AA16CB">
      <w:pPr>
        <w:pStyle w:val="a3"/>
        <w:rPr>
          <w:sz w:val="32"/>
          <w:szCs w:val="32"/>
        </w:rPr>
      </w:pPr>
    </w:p>
    <w:p w14:paraId="4932BDCB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МЕСЕЦ ОКТОМВРИ:</w:t>
      </w:r>
    </w:p>
    <w:p w14:paraId="3AA7F062" w14:textId="77777777" w:rsidR="00AA16CB" w:rsidRDefault="00AA16CB">
      <w:pPr>
        <w:pStyle w:val="a3"/>
        <w:rPr>
          <w:sz w:val="32"/>
          <w:szCs w:val="32"/>
        </w:rPr>
      </w:pPr>
    </w:p>
    <w:p w14:paraId="57BDBF0F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20.10.2024г.- Отпразнуване на 118г. от създаването на НЧ „Западнородопски лъч 1906“.</w:t>
      </w:r>
    </w:p>
    <w:p w14:paraId="25578C06" w14:textId="77777777" w:rsidR="00AA16CB" w:rsidRDefault="00AA16CB">
      <w:pPr>
        <w:pStyle w:val="a3"/>
        <w:rPr>
          <w:sz w:val="32"/>
          <w:szCs w:val="32"/>
        </w:rPr>
      </w:pPr>
    </w:p>
    <w:p w14:paraId="2AA39966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МЯСТО: Читалището.</w:t>
      </w:r>
    </w:p>
    <w:p w14:paraId="6140A203" w14:textId="77777777" w:rsidR="00AA16CB" w:rsidRDefault="00AA16CB">
      <w:pPr>
        <w:pStyle w:val="a3"/>
        <w:rPr>
          <w:sz w:val="32"/>
          <w:szCs w:val="32"/>
        </w:rPr>
      </w:pPr>
    </w:p>
    <w:p w14:paraId="079443A1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11.10.2024г.-112 години от Освобождението на Елешница от турско робство. Поднасяне на венци и цветя с гости от </w:t>
      </w:r>
      <w:proofErr w:type="spellStart"/>
      <w:r>
        <w:rPr>
          <w:sz w:val="32"/>
          <w:szCs w:val="32"/>
        </w:rPr>
        <w:t>с.Стойките</w:t>
      </w:r>
      <w:proofErr w:type="spellEnd"/>
      <w:r>
        <w:rPr>
          <w:sz w:val="32"/>
          <w:szCs w:val="32"/>
        </w:rPr>
        <w:t xml:space="preserve"> и децата от ОУ ,,Братя Миладинови“ на паметника на всички загинали за освобождението на </w:t>
      </w:r>
      <w:proofErr w:type="spellStart"/>
      <w:r>
        <w:rPr>
          <w:sz w:val="32"/>
          <w:szCs w:val="32"/>
        </w:rPr>
        <w:t>Елешница,и</w:t>
      </w:r>
      <w:proofErr w:type="spellEnd"/>
      <w:r>
        <w:rPr>
          <w:sz w:val="32"/>
          <w:szCs w:val="32"/>
        </w:rPr>
        <w:t xml:space="preserve"> на паметника на редник Стефан Чернев от с. Стойките. </w:t>
      </w:r>
    </w:p>
    <w:p w14:paraId="5DF33899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6CF3FDD" w14:textId="77777777" w:rsidR="00AA16CB" w:rsidRDefault="00AA16CB">
      <w:pPr>
        <w:pStyle w:val="a3"/>
        <w:rPr>
          <w:sz w:val="32"/>
          <w:szCs w:val="32"/>
        </w:rPr>
      </w:pPr>
    </w:p>
    <w:p w14:paraId="67D1EBE8" w14:textId="77777777" w:rsidR="00AA16CB" w:rsidRDefault="00AA16CB">
      <w:pPr>
        <w:pStyle w:val="a3"/>
        <w:rPr>
          <w:sz w:val="32"/>
          <w:szCs w:val="32"/>
        </w:rPr>
      </w:pPr>
    </w:p>
    <w:p w14:paraId="7B540F53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МЕСЕЦ НОЕМВРИ:</w:t>
      </w:r>
    </w:p>
    <w:p w14:paraId="62DCE081" w14:textId="77777777" w:rsidR="00AA16CB" w:rsidRDefault="00AA16CB">
      <w:pPr>
        <w:pStyle w:val="a3"/>
        <w:rPr>
          <w:sz w:val="32"/>
          <w:szCs w:val="32"/>
        </w:rPr>
      </w:pPr>
    </w:p>
    <w:p w14:paraId="4E9DB0B8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01.11.2024г. – Ден на будителите.</w:t>
      </w:r>
    </w:p>
    <w:p w14:paraId="1291665A" w14:textId="77777777" w:rsidR="00AA16CB" w:rsidRDefault="00000000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МЯСТО:Читалището</w:t>
      </w:r>
      <w:proofErr w:type="spellEnd"/>
      <w:r>
        <w:rPr>
          <w:sz w:val="32"/>
          <w:szCs w:val="32"/>
        </w:rPr>
        <w:t>.</w:t>
      </w:r>
    </w:p>
    <w:p w14:paraId="6F10468F" w14:textId="77777777" w:rsidR="00AA16CB" w:rsidRDefault="00AA16CB">
      <w:pPr>
        <w:pStyle w:val="a3"/>
        <w:rPr>
          <w:sz w:val="32"/>
          <w:szCs w:val="32"/>
        </w:rPr>
      </w:pPr>
    </w:p>
    <w:p w14:paraId="5E6FE12C" w14:textId="77777777" w:rsidR="00AA16CB" w:rsidRDefault="00AA16CB">
      <w:pPr>
        <w:pStyle w:val="a3"/>
        <w:rPr>
          <w:sz w:val="32"/>
          <w:szCs w:val="32"/>
        </w:rPr>
      </w:pPr>
    </w:p>
    <w:p w14:paraId="051E2D54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МЕСЕЦ ДЕКЕМВРИ:</w:t>
      </w:r>
    </w:p>
    <w:p w14:paraId="71BDA8E8" w14:textId="77777777" w:rsidR="00AA16CB" w:rsidRDefault="00AA16CB">
      <w:pPr>
        <w:pStyle w:val="a3"/>
        <w:rPr>
          <w:sz w:val="32"/>
          <w:szCs w:val="32"/>
        </w:rPr>
      </w:pPr>
    </w:p>
    <w:p w14:paraId="1405D1BB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20.12.2024г.- Среща с дядо Коледа и Снежанка.</w:t>
      </w:r>
    </w:p>
    <w:p w14:paraId="3E4BB9BE" w14:textId="77777777" w:rsidR="00AA16CB" w:rsidRDefault="00AA16CB">
      <w:pPr>
        <w:pStyle w:val="a3"/>
        <w:rPr>
          <w:sz w:val="32"/>
          <w:szCs w:val="32"/>
        </w:rPr>
      </w:pPr>
    </w:p>
    <w:p w14:paraId="7A217A72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28.12.2024г. – КОЛЕДНО-НОВОГОДИШЕН КОНЦЕРТ.</w:t>
      </w:r>
    </w:p>
    <w:p w14:paraId="7163721B" w14:textId="77777777" w:rsidR="00AA16CB" w:rsidRDefault="00AA16CB">
      <w:pPr>
        <w:pStyle w:val="a3"/>
        <w:rPr>
          <w:sz w:val="32"/>
          <w:szCs w:val="32"/>
        </w:rPr>
      </w:pPr>
    </w:p>
    <w:p w14:paraId="0F1D580B" w14:textId="77777777" w:rsidR="00AA16CB" w:rsidRDefault="00000000">
      <w:pPr>
        <w:pStyle w:val="a3"/>
        <w:rPr>
          <w:sz w:val="32"/>
          <w:szCs w:val="32"/>
        </w:rPr>
      </w:pPr>
      <w:r>
        <w:rPr>
          <w:sz w:val="32"/>
          <w:szCs w:val="32"/>
        </w:rPr>
        <w:t>МЯСТО: Читалището.</w:t>
      </w:r>
    </w:p>
    <w:p w14:paraId="73C75690" w14:textId="77777777" w:rsidR="00AA16CB" w:rsidRDefault="00AA16CB"/>
    <w:p w14:paraId="4150D7D6" w14:textId="77777777" w:rsidR="00AA16CB" w:rsidRDefault="00AA16CB"/>
    <w:sectPr w:rsidR="00AA16C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19DA" w14:textId="77777777" w:rsidR="007D6C22" w:rsidRDefault="007D6C22">
      <w:pPr>
        <w:spacing w:after="0" w:line="240" w:lineRule="auto"/>
      </w:pPr>
      <w:r>
        <w:separator/>
      </w:r>
    </w:p>
  </w:endnote>
  <w:endnote w:type="continuationSeparator" w:id="0">
    <w:p w14:paraId="0439C0D4" w14:textId="77777777" w:rsidR="007D6C22" w:rsidRDefault="007D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3AF3" w14:textId="77777777" w:rsidR="007D6C22" w:rsidRDefault="007D6C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963770" w14:textId="77777777" w:rsidR="007D6C22" w:rsidRDefault="007D6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16CB"/>
    <w:rsid w:val="00620BCC"/>
    <w:rsid w:val="007D6C22"/>
    <w:rsid w:val="00AA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104E"/>
  <w15:docId w15:val="{FF3F2129-9F7B-4460-9E77-6B6BA3BF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bg-BG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uppressAutoHyphens/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chitalishte_eleshnica@abv.bg</dc:creator>
  <dc:description/>
  <cp:lastModifiedBy>chitalishte_eleshnica@abv.bg</cp:lastModifiedBy>
  <cp:revision>2</cp:revision>
  <dcterms:created xsi:type="dcterms:W3CDTF">2024-03-08T10:35:00Z</dcterms:created>
  <dcterms:modified xsi:type="dcterms:W3CDTF">2024-03-08T10:35:00Z</dcterms:modified>
</cp:coreProperties>
</file>